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8284" w14:textId="77777777" w:rsidR="004440D4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="004440D4" w:rsidRPr="004440D4">
        <w:rPr>
          <w:b/>
        </w:rPr>
        <w:t>głoszenia</w:t>
      </w:r>
    </w:p>
    <w:p w14:paraId="34BCE216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14:paraId="4D3A418E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4EF1BD13" w14:textId="77777777" w:rsidR="00C81934" w:rsidRPr="00C81934" w:rsidRDefault="00C81934" w:rsidP="00C81934">
      <w:pPr>
        <w:spacing w:line="184" w:lineRule="exact"/>
        <w:ind w:left="698"/>
        <w:jc w:val="right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2AEF6F99" w14:textId="77777777" w:rsidR="00C81934" w:rsidRPr="00C81934" w:rsidRDefault="00C81934" w:rsidP="00C81934">
      <w:pPr>
        <w:spacing w:line="184" w:lineRule="exact"/>
        <w:ind w:left="698"/>
        <w:jc w:val="right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(</w:t>
      </w:r>
      <w:r>
        <w:rPr>
          <w:rFonts w:ascii="Arial" w:hAnsi="Arial"/>
          <w:i/>
          <w:spacing w:val="-1"/>
          <w:sz w:val="16"/>
        </w:rPr>
        <w:t>miejscowość, data</w:t>
      </w:r>
      <w:r w:rsidRPr="00C81934">
        <w:rPr>
          <w:rFonts w:ascii="Arial" w:hAnsi="Arial"/>
          <w:i/>
          <w:spacing w:val="-1"/>
          <w:sz w:val="16"/>
        </w:rPr>
        <w:t>)</w:t>
      </w:r>
    </w:p>
    <w:p w14:paraId="3E99176D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12247815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1C1F7C0C" w14:textId="77777777" w:rsidR="00C8193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7EE69798" w14:textId="77777777" w:rsidR="004440D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(Imię i nazwisko)</w:t>
      </w:r>
    </w:p>
    <w:p w14:paraId="6F52AE1B" w14:textId="77777777" w:rsidR="00C81934" w:rsidRPr="00557515" w:rsidRDefault="00C81934" w:rsidP="00C81934">
      <w:pPr>
        <w:rPr>
          <w:rFonts w:ascii="Arial" w:eastAsia="Arial" w:hAnsi="Arial" w:cs="Arial"/>
          <w:i/>
          <w:sz w:val="16"/>
          <w:szCs w:val="16"/>
        </w:rPr>
      </w:pPr>
    </w:p>
    <w:p w14:paraId="51EE46CE" w14:textId="77777777" w:rsidR="00C8193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3D1F368F" w14:textId="77777777" w:rsidR="00C81934" w:rsidRPr="00557515" w:rsidRDefault="00C81934" w:rsidP="00C81934">
      <w:pPr>
        <w:spacing w:line="184" w:lineRule="exact"/>
        <w:ind w:left="698"/>
        <w:rPr>
          <w:rFonts w:ascii="Arial" w:eastAsia="Arial" w:hAnsi="Arial" w:cs="Arial"/>
          <w:sz w:val="16"/>
          <w:szCs w:val="16"/>
        </w:rPr>
      </w:pPr>
      <w:r w:rsidRPr="00557515">
        <w:rPr>
          <w:rFonts w:ascii="Arial"/>
          <w:i/>
          <w:spacing w:val="-1"/>
          <w:sz w:val="16"/>
        </w:rPr>
        <w:t>(miejsce</w:t>
      </w:r>
      <w:r w:rsidRPr="00557515">
        <w:rPr>
          <w:rFonts w:ascii="Arial"/>
          <w:i/>
          <w:sz w:val="16"/>
        </w:rPr>
        <w:t xml:space="preserve"> </w:t>
      </w:r>
      <w:r w:rsidRPr="00557515">
        <w:rPr>
          <w:rFonts w:ascii="Arial"/>
          <w:i/>
          <w:spacing w:val="-1"/>
          <w:sz w:val="16"/>
        </w:rPr>
        <w:t>zamieszkania)</w:t>
      </w:r>
    </w:p>
    <w:p w14:paraId="717CF11A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613A5486" w14:textId="77777777" w:rsidR="00C8193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15C9900B" w14:textId="77777777" w:rsidR="00C81934" w:rsidRPr="00557515" w:rsidRDefault="00C81934" w:rsidP="00C81934">
      <w:pPr>
        <w:spacing w:line="184" w:lineRule="exact"/>
        <w:ind w:left="698"/>
        <w:rPr>
          <w:rFonts w:ascii="Arial" w:eastAsia="Arial" w:hAnsi="Arial" w:cs="Arial"/>
          <w:sz w:val="16"/>
          <w:szCs w:val="16"/>
        </w:rPr>
      </w:pPr>
      <w:r w:rsidRPr="00557515">
        <w:rPr>
          <w:rFonts w:ascii="Arial"/>
          <w:i/>
          <w:spacing w:val="-1"/>
          <w:sz w:val="16"/>
        </w:rPr>
        <w:t>(</w:t>
      </w:r>
      <w:r>
        <w:rPr>
          <w:rFonts w:ascii="Arial"/>
          <w:i/>
          <w:spacing w:val="-1"/>
          <w:sz w:val="16"/>
        </w:rPr>
        <w:t>PESEL</w:t>
      </w:r>
      <w:r w:rsidRPr="00557515">
        <w:rPr>
          <w:rFonts w:ascii="Arial"/>
          <w:i/>
          <w:spacing w:val="-1"/>
          <w:sz w:val="16"/>
        </w:rPr>
        <w:t>)</w:t>
      </w:r>
    </w:p>
    <w:p w14:paraId="70A7B708" w14:textId="77777777" w:rsidR="00C81934" w:rsidRPr="00557515" w:rsidRDefault="00C81934" w:rsidP="00C81934">
      <w:pPr>
        <w:rPr>
          <w:rFonts w:ascii="Arial" w:eastAsia="Arial" w:hAnsi="Arial" w:cs="Arial"/>
          <w:i/>
          <w:sz w:val="16"/>
          <w:szCs w:val="16"/>
        </w:rPr>
      </w:pPr>
    </w:p>
    <w:p w14:paraId="6D25A138" w14:textId="77777777" w:rsidR="00C81934" w:rsidRDefault="00C81934" w:rsidP="004440D4">
      <w:pPr>
        <w:rPr>
          <w:rFonts w:asciiTheme="minorHAnsi" w:hAnsiTheme="minorHAnsi" w:cs="Arial"/>
          <w:sz w:val="22"/>
          <w:szCs w:val="22"/>
        </w:rPr>
      </w:pPr>
    </w:p>
    <w:p w14:paraId="57A6D029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58CA79C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7006E908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426BE2F" w14:textId="77777777" w:rsidR="004440D4" w:rsidRPr="007354B0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 xml:space="preserve">W związku z udziałem w postępowaniu kwalifikacyjnym na </w:t>
      </w:r>
      <w:r w:rsidR="00E35A40">
        <w:rPr>
          <w:rFonts w:asciiTheme="minorHAnsi" w:hAnsiTheme="minorHAnsi" w:cs="Arial"/>
          <w:sz w:val="22"/>
          <w:szCs w:val="22"/>
        </w:rPr>
        <w:t xml:space="preserve">Wiceprezesa Zarządu </w:t>
      </w:r>
      <w:r w:rsidR="00EF54B2">
        <w:rPr>
          <w:rFonts w:asciiTheme="minorHAnsi" w:hAnsiTheme="minorHAnsi" w:cs="Arial"/>
          <w:sz w:val="22"/>
          <w:szCs w:val="22"/>
        </w:rPr>
        <w:t xml:space="preserve">spółki </w:t>
      </w:r>
      <w:r w:rsidR="00E35A40">
        <w:rPr>
          <w:rFonts w:asciiTheme="minorHAnsi" w:hAnsiTheme="minorHAnsi" w:cs="Arial"/>
          <w:sz w:val="22"/>
          <w:szCs w:val="22"/>
        </w:rPr>
        <w:t>PGE Systemy S.A.</w:t>
      </w:r>
      <w:r w:rsidR="00BF20A3">
        <w:rPr>
          <w:rFonts w:asciiTheme="minorHAnsi" w:hAnsiTheme="minorHAnsi" w:cs="Arial"/>
          <w:sz w:val="22"/>
          <w:szCs w:val="22"/>
        </w:rPr>
        <w:t xml:space="preserve"> </w:t>
      </w:r>
      <w:r w:rsidRPr="004440D4">
        <w:rPr>
          <w:rFonts w:asciiTheme="minorHAnsi" w:hAnsiTheme="minorHAnsi" w:cs="Arial"/>
          <w:sz w:val="22"/>
          <w:szCs w:val="22"/>
        </w:rPr>
        <w:t xml:space="preserve">(dalej: „Spółka”) </w:t>
      </w:r>
      <w:r w:rsidR="00C300A3">
        <w:rPr>
          <w:rFonts w:asciiTheme="minorHAnsi" w:hAnsiTheme="minorHAnsi" w:cs="Arial"/>
          <w:sz w:val="22"/>
          <w:szCs w:val="22"/>
        </w:rPr>
        <w:t>n</w:t>
      </w:r>
      <w:r w:rsidR="00C300A3" w:rsidRPr="007354B0">
        <w:rPr>
          <w:rFonts w:asciiTheme="minorHAnsi" w:hAnsiTheme="minorHAnsi" w:cs="Arial"/>
          <w:sz w:val="22"/>
          <w:szCs w:val="22"/>
        </w:rPr>
        <w:t xml:space="preserve">iniejszym </w:t>
      </w:r>
      <w:r w:rsidR="00C81934" w:rsidRPr="007354B0">
        <w:rPr>
          <w:rFonts w:asciiTheme="minorHAnsi" w:hAnsiTheme="minorHAnsi" w:cs="Arial"/>
          <w:sz w:val="22"/>
          <w:szCs w:val="22"/>
        </w:rPr>
        <w:t>oświadczam, że wyrażam zgodę na powołanie mnie do Zarządu Spółki oraz oświadczam, że</w:t>
      </w:r>
      <w:r w:rsidRPr="007354B0">
        <w:rPr>
          <w:rFonts w:asciiTheme="minorHAnsi" w:hAnsiTheme="minorHAnsi" w:cs="Arial"/>
          <w:sz w:val="22"/>
          <w:szCs w:val="22"/>
        </w:rPr>
        <w:t xml:space="preserve">: </w:t>
      </w:r>
    </w:p>
    <w:p w14:paraId="6D5AE8AA" w14:textId="77777777" w:rsidR="009D5331" w:rsidRPr="00E35A40" w:rsidRDefault="004440D4" w:rsidP="00F56497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</w:t>
      </w:r>
      <w:r w:rsidRPr="00E35A40">
        <w:rPr>
          <w:rFonts w:asciiTheme="minorHAnsi" w:hAnsiTheme="minorHAnsi" w:cs="Arial"/>
          <w:sz w:val="22"/>
          <w:szCs w:val="22"/>
        </w:rPr>
        <w:t xml:space="preserve">Polskiej, na podstawie przepisów odrębnych; </w:t>
      </w:r>
    </w:p>
    <w:p w14:paraId="539CA88F" w14:textId="59A77B0F" w:rsidR="009D5331" w:rsidRPr="00E35A40" w:rsidRDefault="0004422A" w:rsidP="00F56497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E35A40">
        <w:rPr>
          <w:rFonts w:asciiTheme="minorHAnsi" w:hAnsiTheme="minorHAnsi" w:cs="Arial"/>
          <w:sz w:val="22"/>
          <w:szCs w:val="22"/>
        </w:rPr>
        <w:t xml:space="preserve">posiadam co najmniej </w:t>
      </w:r>
      <w:r w:rsidR="00006C1D">
        <w:rPr>
          <w:rFonts w:asciiTheme="minorHAnsi" w:hAnsiTheme="minorHAnsi" w:cs="Arial"/>
          <w:sz w:val="22"/>
          <w:szCs w:val="22"/>
        </w:rPr>
        <w:t>5</w:t>
      </w:r>
      <w:r w:rsidR="004440D4" w:rsidRPr="00E35A40">
        <w:rPr>
          <w:rFonts w:asciiTheme="minorHAnsi" w:hAnsiTheme="minorHAnsi" w:cs="Arial"/>
          <w:sz w:val="22"/>
          <w:szCs w:val="22"/>
        </w:rPr>
        <w:t>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3BFB57E2" w14:textId="0928DEC5" w:rsidR="009D5331" w:rsidRPr="00E35A40" w:rsidRDefault="0004422A" w:rsidP="001E64E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E35A40">
        <w:rPr>
          <w:rFonts w:asciiTheme="minorHAnsi" w:hAnsiTheme="minorHAnsi" w:cs="Arial"/>
          <w:sz w:val="22"/>
          <w:szCs w:val="22"/>
        </w:rPr>
        <w:t xml:space="preserve">posiadam co najmniej </w:t>
      </w:r>
      <w:r w:rsidR="00006C1D">
        <w:rPr>
          <w:rFonts w:asciiTheme="minorHAnsi" w:hAnsiTheme="minorHAnsi" w:cs="Arial"/>
          <w:sz w:val="22"/>
          <w:szCs w:val="22"/>
        </w:rPr>
        <w:t>3</w:t>
      </w:r>
      <w:r w:rsidR="004440D4" w:rsidRPr="00E35A40">
        <w:rPr>
          <w:rFonts w:asciiTheme="minorHAnsi" w:hAnsiTheme="minorHAnsi" w:cs="Arial"/>
          <w:sz w:val="22"/>
          <w:szCs w:val="22"/>
        </w:rPr>
        <w:t>-letnie doświadczenie na stanowiskach kierowniczych lub samodzielnych albo wynikające z prowadzenia działalności gospodarczej na własny rachunek;</w:t>
      </w:r>
    </w:p>
    <w:p w14:paraId="34673C17" w14:textId="77777777" w:rsidR="009D5331" w:rsidRPr="009D5331" w:rsidRDefault="004440D4" w:rsidP="009E0790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E35A40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</w:t>
      </w:r>
      <w:r w:rsidRPr="009D5331">
        <w:rPr>
          <w:rFonts w:asciiTheme="minorHAnsi" w:hAnsiTheme="minorHAnsi" w:cs="Arial"/>
          <w:sz w:val="22"/>
          <w:szCs w:val="22"/>
        </w:rPr>
        <w:t xml:space="preserve"> posła do Parlamentu Europejskiego </w:t>
      </w:r>
      <w:r w:rsidR="009D5331"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777900AA" w14:textId="77777777" w:rsidR="009D5331" w:rsidRPr="009D5331" w:rsidRDefault="004440D4" w:rsidP="00ED4AD0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781B7071" w14:textId="77777777" w:rsidR="009D5331" w:rsidRPr="009D5331" w:rsidRDefault="004440D4" w:rsidP="004F5619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4FB59476" w14:textId="77777777" w:rsidR="009D5331" w:rsidRPr="009D5331" w:rsidRDefault="004440D4" w:rsidP="0045075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040D64FD" w14:textId="77777777" w:rsidR="009D5331" w:rsidRPr="009D5331" w:rsidRDefault="004440D4" w:rsidP="00A02E30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Spółki;</w:t>
      </w:r>
    </w:p>
    <w:p w14:paraId="10E7E387" w14:textId="77777777" w:rsidR="007354B0" w:rsidRPr="007354B0" w:rsidRDefault="00C300A3" w:rsidP="00AD3958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7354B0">
        <w:rPr>
          <w:rFonts w:asciiTheme="minorHAnsi" w:hAnsiTheme="minorHAnsi" w:cs="Arial"/>
          <w:sz w:val="22"/>
          <w:szCs w:val="22"/>
        </w:rPr>
        <w:t xml:space="preserve">pełniam </w:t>
      </w:r>
      <w:r w:rsidR="00141B31" w:rsidRPr="007354B0">
        <w:rPr>
          <w:rFonts w:asciiTheme="minorHAnsi" w:hAnsiTheme="minorHAnsi" w:cs="Arial"/>
          <w:sz w:val="22"/>
          <w:szCs w:val="22"/>
        </w:rPr>
        <w:t>wymagania i nie mają do mnie zastosowania zakazy określone w art. 18 ustawy z dnia 15 września 2000 r. Kodeks spółek handlowych w szczególności posiadam pełną zdolność do czynności prawnych oraz nie jestem</w:t>
      </w:r>
      <w:r w:rsidR="007354B0" w:rsidRPr="007354B0">
        <w:rPr>
          <w:rFonts w:asciiTheme="minorHAnsi" w:hAnsiTheme="minorHAnsi" w:cs="Arial"/>
          <w:sz w:val="22"/>
          <w:szCs w:val="22"/>
        </w:rPr>
        <w:t xml:space="preserve"> </w:t>
      </w:r>
      <w:r w:rsidR="007354B0">
        <w:rPr>
          <w:rFonts w:asciiTheme="minorHAnsi" w:hAnsiTheme="minorHAnsi" w:cs="Arial"/>
          <w:sz w:val="22"/>
          <w:szCs w:val="22"/>
        </w:rPr>
        <w:t>skazany</w:t>
      </w:r>
      <w:r w:rsidR="007354B0" w:rsidRPr="007354B0">
        <w:rPr>
          <w:rFonts w:asciiTheme="minorHAnsi" w:hAnsiTheme="minorHAnsi" w:cs="Arial"/>
          <w:sz w:val="22"/>
          <w:szCs w:val="22"/>
        </w:rPr>
        <w:t xml:space="preserve"> prawomocnym wyrokiem sądu za przestępstwa określone w art. 587-587</w:t>
      </w:r>
      <w:r w:rsidR="007354B0" w:rsidRPr="00EA37F7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7354B0" w:rsidRPr="007354B0">
        <w:rPr>
          <w:rFonts w:asciiTheme="minorHAnsi" w:hAnsiTheme="minorHAnsi" w:cs="Arial"/>
          <w:sz w:val="22"/>
          <w:szCs w:val="22"/>
        </w:rPr>
        <w:t>, art. 590 i art. 591 Kodeksu spółek handlowych oraz art. 228-231 i rozdziałach XXXIII-XXXVII ustawy z dnia 6 czerwca 1997 r. - Kodeks karny;</w:t>
      </w:r>
    </w:p>
    <w:p w14:paraId="2B106C90" w14:textId="77777777" w:rsidR="009D5331" w:rsidRPr="009D5331" w:rsidRDefault="00C300A3" w:rsidP="0035695D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n</w:t>
      </w:r>
      <w:r w:rsidRPr="009D5331">
        <w:rPr>
          <w:rFonts w:asciiTheme="minorHAnsi" w:hAnsiTheme="minorHAnsi" w:cs="Arial"/>
          <w:sz w:val="22"/>
          <w:szCs w:val="22"/>
        </w:rPr>
        <w:t xml:space="preserve">ie </w:t>
      </w:r>
      <w:r w:rsidR="004440D4" w:rsidRPr="009D5331">
        <w:rPr>
          <w:rFonts w:asciiTheme="minorHAnsi" w:hAnsiTheme="minorHAnsi" w:cs="Arial"/>
          <w:sz w:val="22"/>
          <w:szCs w:val="22"/>
        </w:rPr>
        <w:t xml:space="preserve">mają do mnie zastosowania zakazy sprawowania funkcji w </w:t>
      </w:r>
      <w:r>
        <w:rPr>
          <w:rFonts w:asciiTheme="minorHAnsi" w:hAnsiTheme="minorHAnsi" w:cs="Arial"/>
          <w:sz w:val="22"/>
          <w:szCs w:val="22"/>
        </w:rPr>
        <w:t>z</w:t>
      </w:r>
      <w:r w:rsidRPr="009D5331">
        <w:rPr>
          <w:rFonts w:asciiTheme="minorHAnsi" w:hAnsiTheme="minorHAnsi" w:cs="Arial"/>
          <w:sz w:val="22"/>
          <w:szCs w:val="22"/>
        </w:rPr>
        <w:t xml:space="preserve">arządzie </w:t>
      </w:r>
      <w:r>
        <w:rPr>
          <w:rFonts w:asciiTheme="minorHAnsi" w:hAnsiTheme="minorHAnsi" w:cs="Arial"/>
          <w:sz w:val="22"/>
          <w:szCs w:val="22"/>
        </w:rPr>
        <w:t>s</w:t>
      </w:r>
      <w:r w:rsidRPr="009D5331">
        <w:rPr>
          <w:rFonts w:asciiTheme="minorHAnsi" w:hAnsiTheme="minorHAnsi" w:cs="Arial"/>
          <w:sz w:val="22"/>
          <w:szCs w:val="22"/>
        </w:rPr>
        <w:t xml:space="preserve">półki </w:t>
      </w:r>
      <w:r w:rsidR="004440D4" w:rsidRPr="009D5331">
        <w:rPr>
          <w:rFonts w:asciiTheme="minorHAnsi" w:hAnsiTheme="minorHAnsi" w:cs="Arial"/>
          <w:sz w:val="22"/>
          <w:szCs w:val="22"/>
        </w:rPr>
        <w:t>wynikające z ustawy z dnia 21 sierpnia 1997 r. o ograniczeniu prowadzenia działalności gospodarczej przez osoby pełniące funkcje publiczne;</w:t>
      </w:r>
    </w:p>
    <w:p w14:paraId="3021A4D5" w14:textId="77777777" w:rsidR="004440D4" w:rsidRPr="009D5331" w:rsidRDefault="004440D4" w:rsidP="00354405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roku o wykony</w:t>
      </w:r>
      <w:r w:rsidR="00F51142">
        <w:rPr>
          <w:rFonts w:asciiTheme="minorHAnsi" w:hAnsiTheme="minorHAnsi" w:cs="Arial"/>
          <w:sz w:val="22"/>
          <w:szCs w:val="22"/>
        </w:rPr>
        <w:t>waniu mandatu posła i senatora.</w:t>
      </w:r>
    </w:p>
    <w:p w14:paraId="15BD5506" w14:textId="77777777" w:rsidR="00141B31" w:rsidRPr="00141B31" w:rsidRDefault="00C300A3" w:rsidP="00141B31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141B31">
        <w:rPr>
          <w:rFonts w:asciiTheme="minorHAnsi" w:hAnsiTheme="minorHAnsi" w:cs="Arial"/>
          <w:sz w:val="22"/>
          <w:szCs w:val="22"/>
        </w:rPr>
        <w:t xml:space="preserve">pełniam </w:t>
      </w:r>
      <w:r w:rsidR="00141B31" w:rsidRPr="00141B31">
        <w:rPr>
          <w:rFonts w:asciiTheme="minorHAnsi" w:hAnsiTheme="minorHAnsi" w:cs="Arial"/>
          <w:sz w:val="22"/>
          <w:szCs w:val="22"/>
        </w:rPr>
        <w:t xml:space="preserve">inne niż wymienione powyżej wymogi, określone w odrębnych przepisach oraz </w:t>
      </w:r>
      <w:r w:rsidR="00372EA2">
        <w:rPr>
          <w:rFonts w:asciiTheme="minorHAnsi" w:hAnsiTheme="minorHAnsi" w:cs="Arial"/>
          <w:sz w:val="22"/>
          <w:szCs w:val="22"/>
        </w:rPr>
        <w:t>Statucie</w:t>
      </w:r>
      <w:r w:rsidR="00141B31" w:rsidRPr="00141B31">
        <w:rPr>
          <w:rFonts w:asciiTheme="minorHAnsi" w:hAnsiTheme="minorHAnsi" w:cs="Arial"/>
          <w:sz w:val="22"/>
          <w:szCs w:val="22"/>
        </w:rPr>
        <w:t xml:space="preserve"> Spółki.</w:t>
      </w:r>
    </w:p>
    <w:p w14:paraId="1B739243" w14:textId="77777777" w:rsidR="00141B31" w:rsidRPr="00141B31" w:rsidRDefault="00C300A3" w:rsidP="00141B31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Pr="00141B31">
        <w:rPr>
          <w:rFonts w:asciiTheme="minorHAnsi" w:hAnsiTheme="minorHAnsi" w:cs="Arial"/>
          <w:sz w:val="22"/>
          <w:szCs w:val="22"/>
        </w:rPr>
        <w:t xml:space="preserve">ie </w:t>
      </w:r>
      <w:r w:rsidR="00141B31" w:rsidRPr="00141B31">
        <w:rPr>
          <w:rFonts w:asciiTheme="minorHAnsi" w:hAnsiTheme="minorHAnsi" w:cs="Arial"/>
          <w:sz w:val="22"/>
          <w:szCs w:val="22"/>
        </w:rPr>
        <w:t>prowadzę działalności konkurencyjnej w stosunku do Spółki w szczególności:</w:t>
      </w:r>
    </w:p>
    <w:p w14:paraId="3BBEC7F7" w14:textId="77777777" w:rsidR="00141B31" w:rsidRPr="00141B31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nie świadczę pracy na podstawie umowy o pracę lub na innej podstawie prawnej na rzecz podmiotu prowadzącego działalność konkurencyjną,</w:t>
      </w:r>
    </w:p>
    <w:p w14:paraId="210A2E57" w14:textId="77777777" w:rsidR="00141B31" w:rsidRPr="00141B31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 xml:space="preserve">nie pełnię funkcji w organach podmiotów prowadzących działalność konkurencyjną wobec </w:t>
      </w:r>
      <w:r w:rsidR="00C300A3">
        <w:rPr>
          <w:rFonts w:asciiTheme="minorHAnsi" w:hAnsiTheme="minorHAnsi" w:cs="Arial"/>
          <w:sz w:val="22"/>
          <w:szCs w:val="22"/>
        </w:rPr>
        <w:t>S</w:t>
      </w:r>
      <w:r w:rsidR="00C300A3" w:rsidRPr="00141B31">
        <w:rPr>
          <w:rFonts w:asciiTheme="minorHAnsi" w:hAnsiTheme="minorHAnsi" w:cs="Arial"/>
          <w:sz w:val="22"/>
          <w:szCs w:val="22"/>
        </w:rPr>
        <w:t>półki</w:t>
      </w:r>
      <w:r w:rsidRPr="00141B31">
        <w:rPr>
          <w:rFonts w:asciiTheme="minorHAnsi" w:hAnsiTheme="minorHAnsi" w:cs="Arial"/>
          <w:sz w:val="22"/>
          <w:szCs w:val="22"/>
        </w:rPr>
        <w:t>, a także nie pełnię funkcji doradczych w tych podmiotach,</w:t>
      </w:r>
    </w:p>
    <w:p w14:paraId="1EA090C1" w14:textId="77777777" w:rsidR="00141B31" w:rsidRPr="00141B31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nie uczestniczę w przedsięwzięciach lub podmiotach prowadzących działalność konkurencyjną wobec Spółki w tym przez wnoszenie wkładów, nabywanie udziałów lub akcji,</w:t>
      </w:r>
    </w:p>
    <w:p w14:paraId="10DE0B17" w14:textId="77777777" w:rsidR="00141B31" w:rsidRPr="00776213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 xml:space="preserve">nie prowadzę działalności gospodarczej na własny lub cudzy rachunek, która byłaby </w:t>
      </w:r>
      <w:r w:rsidRPr="00776213">
        <w:rPr>
          <w:rFonts w:asciiTheme="minorHAnsi" w:hAnsiTheme="minorHAnsi" w:cs="Arial"/>
          <w:sz w:val="22"/>
          <w:szCs w:val="22"/>
        </w:rPr>
        <w:t>konkurencyjna wobec Spółki.</w:t>
      </w:r>
    </w:p>
    <w:p w14:paraId="315C3611" w14:textId="77777777" w:rsidR="006962E1" w:rsidRPr="00776213" w:rsidRDefault="006962E1" w:rsidP="006549A0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76213">
        <w:rPr>
          <w:rFonts w:asciiTheme="minorHAnsi" w:hAnsiTheme="minorHAnsi" w:cs="Arial"/>
          <w:sz w:val="22"/>
          <w:szCs w:val="22"/>
        </w:rPr>
        <w:t>Nie posiadam  /  posiadam  poświadczenie   bezpieczeństwa  nr  ……………………….  wydane  dn. ………………..…….. do dostępu do informacji niejawnych oznaczonych klauzulą poufne/tajne/ściśle tajne* ważne do dn. ………………………………..</w:t>
      </w:r>
    </w:p>
    <w:p w14:paraId="3992F34E" w14:textId="77777777" w:rsidR="00141B31" w:rsidRPr="00557515" w:rsidRDefault="00141B31" w:rsidP="00141B31">
      <w:pPr>
        <w:spacing w:before="3"/>
        <w:jc w:val="both"/>
        <w:rPr>
          <w:rFonts w:ascii="Arial" w:eastAsia="Arial" w:hAnsi="Arial" w:cs="Arial"/>
          <w:sz w:val="23"/>
          <w:szCs w:val="23"/>
        </w:rPr>
      </w:pPr>
    </w:p>
    <w:p w14:paraId="558CDBF7" w14:textId="77777777" w:rsidR="00141B31" w:rsidRPr="00141B31" w:rsidRDefault="00141B31" w:rsidP="00141B31">
      <w:pPr>
        <w:tabs>
          <w:tab w:val="left" w:pos="567"/>
        </w:tabs>
        <w:spacing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W przypadku zaistnienia okoliczności stanowiących przeszkodę do sp</w:t>
      </w:r>
      <w:r w:rsidR="006962E1">
        <w:rPr>
          <w:rFonts w:asciiTheme="minorHAnsi" w:hAnsiTheme="minorHAnsi" w:cs="Arial"/>
          <w:sz w:val="22"/>
          <w:szCs w:val="22"/>
        </w:rPr>
        <w:t>rawowania przeze mnie funkcji w </w:t>
      </w:r>
      <w:r w:rsidRPr="00141B31">
        <w:rPr>
          <w:rFonts w:asciiTheme="minorHAnsi" w:hAnsiTheme="minorHAnsi" w:cs="Arial"/>
          <w:sz w:val="22"/>
          <w:szCs w:val="22"/>
        </w:rPr>
        <w:t>Zarządzie Spółki zobowiązuję się do złożenia w terminie 7 dni od zaistnienia tych okoliczności rezygnacji ze składu Zarządu Spółki.</w:t>
      </w:r>
    </w:p>
    <w:p w14:paraId="17DF6A66" w14:textId="77777777" w:rsidR="00141B31" w:rsidRPr="00141B31" w:rsidRDefault="00141B31" w:rsidP="00141B31">
      <w:pPr>
        <w:tabs>
          <w:tab w:val="left" w:pos="567"/>
        </w:tabs>
        <w:spacing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1019275" w14:textId="77777777" w:rsidR="00141B31" w:rsidRPr="00141B31" w:rsidRDefault="00141B31" w:rsidP="00141B31">
      <w:pPr>
        <w:tabs>
          <w:tab w:val="left" w:pos="567"/>
        </w:tabs>
        <w:spacing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Ponadto zobowiązuję się niezwłocznie po zaistnieniu stosown</w:t>
      </w:r>
      <w:r w:rsidR="006962E1">
        <w:rPr>
          <w:rFonts w:asciiTheme="minorHAnsi" w:hAnsiTheme="minorHAnsi" w:cs="Arial"/>
          <w:sz w:val="22"/>
          <w:szCs w:val="22"/>
        </w:rPr>
        <w:t>ych zdarzeń powiadomić Spółkę o </w:t>
      </w:r>
      <w:r w:rsidRPr="00141B31">
        <w:rPr>
          <w:rFonts w:asciiTheme="minorHAnsi" w:hAnsiTheme="minorHAnsi" w:cs="Arial"/>
          <w:sz w:val="22"/>
          <w:szCs w:val="22"/>
        </w:rPr>
        <w:t>wszelkich zmianach stanu faktycznego mających wpływ na treść niniejszego oświadczenia.</w:t>
      </w:r>
    </w:p>
    <w:p w14:paraId="645C96AD" w14:textId="77777777" w:rsid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F0D5492" w14:textId="77777777" w:rsidR="00704A24" w:rsidRDefault="00704A2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D724A31" w14:textId="77777777" w:rsidR="007354B0" w:rsidRDefault="007354B0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34951BE2" w14:textId="77777777" w:rsidR="007354B0" w:rsidRPr="004440D4" w:rsidRDefault="007354B0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75B7E06" w14:textId="77777777" w:rsidR="00275908" w:rsidRPr="004440D4" w:rsidRDefault="00275908" w:rsidP="00275908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6BFE8C9C" w14:textId="77777777" w:rsidR="00275908" w:rsidRPr="004440D4" w:rsidRDefault="00275908" w:rsidP="00275908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1F65341C" w14:textId="77777777" w:rsidR="004440D4" w:rsidRDefault="004440D4" w:rsidP="00704A24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088CDE55" w14:textId="77777777" w:rsidR="002819F8" w:rsidRDefault="002819F8" w:rsidP="002819F8">
      <w:pPr>
        <w:spacing w:before="141"/>
        <w:jc w:val="both"/>
        <w:rPr>
          <w:rFonts w:ascii="Arial" w:eastAsia="Arial" w:hAnsi="Arial" w:cs="Arial"/>
          <w:i/>
          <w:spacing w:val="-1"/>
          <w:sz w:val="16"/>
          <w:szCs w:val="16"/>
        </w:rPr>
      </w:pPr>
      <w:r w:rsidRPr="00557515">
        <w:rPr>
          <w:rFonts w:ascii="Arial" w:eastAsia="Arial" w:hAnsi="Arial" w:cs="Arial"/>
          <w:i/>
          <w:spacing w:val="-1"/>
          <w:sz w:val="16"/>
          <w:szCs w:val="16"/>
        </w:rPr>
        <w:t>Administratorem</w:t>
      </w:r>
      <w:r w:rsidRPr="00557515">
        <w:rPr>
          <w:rFonts w:ascii="Arial" w:eastAsia="Arial" w:hAnsi="Arial" w:cs="Arial"/>
          <w:i/>
          <w:spacing w:val="4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</w:t>
      </w:r>
      <w:r w:rsidRPr="00557515">
        <w:rPr>
          <w:rFonts w:ascii="Arial" w:eastAsia="Arial" w:hAnsi="Arial" w:cs="Arial"/>
          <w:i/>
          <w:spacing w:val="4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osobowych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jest</w:t>
      </w:r>
      <w:r w:rsidRPr="00557515">
        <w:rPr>
          <w:rFonts w:ascii="Arial" w:eastAsia="Arial" w:hAnsi="Arial" w:cs="Arial"/>
          <w:i/>
          <w:spacing w:val="40"/>
          <w:sz w:val="16"/>
          <w:szCs w:val="16"/>
        </w:rPr>
        <w:t xml:space="preserve"> </w:t>
      </w:r>
      <w:r w:rsidR="00372EA2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półka,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do</w:t>
      </w:r>
      <w:r w:rsidRPr="00557515">
        <w:rPr>
          <w:rFonts w:ascii="Arial" w:eastAsia="Arial" w:hAnsi="Arial" w:cs="Arial"/>
          <w:i/>
          <w:spacing w:val="38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której</w:t>
      </w:r>
      <w:r w:rsidRPr="00557515">
        <w:rPr>
          <w:rFonts w:ascii="Arial" w:eastAsia="Arial" w:hAnsi="Arial" w:cs="Arial"/>
          <w:i/>
          <w:spacing w:val="44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zarządu</w:t>
      </w:r>
      <w:r w:rsidRPr="00557515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następuje</w:t>
      </w:r>
      <w:r w:rsidRPr="00557515">
        <w:rPr>
          <w:rFonts w:ascii="Arial" w:eastAsia="Arial" w:hAnsi="Arial" w:cs="Arial"/>
          <w:i/>
          <w:spacing w:val="44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powołanie</w:t>
      </w:r>
      <w:r w:rsidRPr="00557515">
        <w:rPr>
          <w:rFonts w:ascii="Arial" w:eastAsia="Arial" w:hAnsi="Arial" w:cs="Arial"/>
          <w:i/>
          <w:spacing w:val="4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i</w:t>
      </w:r>
      <w:r w:rsidRPr="00557515">
        <w:rPr>
          <w:rFonts w:ascii="Arial" w:eastAsia="Arial" w:hAnsi="Arial" w:cs="Arial"/>
          <w:i/>
          <w:spacing w:val="4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na</w:t>
      </w:r>
      <w:r w:rsidRPr="00557515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niej</w:t>
      </w:r>
      <w:r w:rsidRPr="00557515">
        <w:rPr>
          <w:rFonts w:ascii="Arial" w:eastAsia="Arial" w:hAnsi="Arial" w:cs="Arial"/>
          <w:i/>
          <w:spacing w:val="4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spoczywa</w:t>
      </w:r>
      <w:r w:rsidRPr="00557515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obowiązek</w:t>
      </w:r>
      <w:r w:rsidRPr="00557515">
        <w:rPr>
          <w:rFonts w:ascii="Arial" w:eastAsia="Arial" w:hAnsi="Arial" w:cs="Arial"/>
          <w:i/>
          <w:spacing w:val="6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informacyjny wynikający</w:t>
      </w:r>
      <w:r w:rsidRPr="00557515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z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art.</w:t>
      </w:r>
      <w:r w:rsidRPr="00557515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13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ust.</w:t>
      </w:r>
      <w:r w:rsidRPr="00557515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1-2</w:t>
      </w:r>
      <w:r w:rsidRPr="00557515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Rozporządzenia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Parlamentu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Europejskiego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i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Rady (UE)</w:t>
      </w:r>
      <w:r w:rsidRPr="00557515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2016/679</w:t>
      </w:r>
      <w:r w:rsidRPr="00557515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z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dnia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27</w:t>
      </w:r>
      <w:r w:rsidRPr="00557515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kwietnia</w:t>
      </w:r>
      <w:r w:rsidRPr="00557515">
        <w:rPr>
          <w:rFonts w:ascii="Arial" w:eastAsia="Arial" w:hAnsi="Arial" w:cs="Arial"/>
          <w:i/>
          <w:spacing w:val="109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2016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r.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w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sprawie</w:t>
      </w:r>
      <w:r w:rsidRPr="00557515"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ochrony</w:t>
      </w:r>
      <w:r w:rsidRPr="00557515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osób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fizycznych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w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związku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z</w:t>
      </w:r>
      <w:r w:rsidRPr="00557515"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przetwarzaniem</w:t>
      </w:r>
      <w:r w:rsidRPr="00557515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osobowych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i</w:t>
      </w:r>
      <w:r w:rsidRPr="00557515">
        <w:rPr>
          <w:rFonts w:ascii="Arial" w:eastAsia="Arial" w:hAnsi="Arial" w:cs="Arial"/>
          <w:i/>
          <w:spacing w:val="-1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w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sprawie</w:t>
      </w:r>
      <w:r w:rsidRPr="00557515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swobodnego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przepływu</w:t>
      </w:r>
      <w:r w:rsidRPr="00557515">
        <w:rPr>
          <w:rFonts w:ascii="Arial" w:eastAsia="Arial" w:hAnsi="Arial" w:cs="Arial"/>
          <w:i/>
          <w:spacing w:val="10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takich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</w:t>
      </w:r>
      <w:r w:rsidRPr="00557515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oraz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uchylenia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dyrektywy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 xml:space="preserve"> 95/46/WE (ogólne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rozporządzenie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o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ochronie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danych).</w:t>
      </w:r>
    </w:p>
    <w:p w14:paraId="1F3A1349" w14:textId="77777777" w:rsidR="002819F8" w:rsidRDefault="002819F8" w:rsidP="00704A24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sectPr w:rsidR="002819F8" w:rsidSect="005C57EB">
      <w:headerReference w:type="default" r:id="rId14"/>
      <w:footerReference w:type="default" r:id="rId15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E2EB" w14:textId="77777777" w:rsidR="001F5BB3" w:rsidRDefault="001F5BB3" w:rsidP="00BD627E">
      <w:r>
        <w:separator/>
      </w:r>
    </w:p>
  </w:endnote>
  <w:endnote w:type="continuationSeparator" w:id="0">
    <w:p w14:paraId="082AD134" w14:textId="77777777" w:rsidR="001F5BB3" w:rsidRDefault="001F5BB3" w:rsidP="00BD627E">
      <w:r>
        <w:continuationSeparator/>
      </w:r>
    </w:p>
  </w:endnote>
  <w:endnote w:type="continuationNotice" w:id="1">
    <w:p w14:paraId="6EC7825D" w14:textId="77777777" w:rsidR="001F5BB3" w:rsidRDefault="001F5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5843" w14:textId="77777777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2508A7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63FEF2F5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22B7" w14:textId="77777777" w:rsidR="001F5BB3" w:rsidRDefault="001F5BB3" w:rsidP="00BD627E">
      <w:r>
        <w:separator/>
      </w:r>
    </w:p>
  </w:footnote>
  <w:footnote w:type="continuationSeparator" w:id="0">
    <w:p w14:paraId="5E1499AA" w14:textId="77777777" w:rsidR="001F5BB3" w:rsidRDefault="001F5BB3" w:rsidP="00BD627E">
      <w:r>
        <w:continuationSeparator/>
      </w:r>
    </w:p>
  </w:footnote>
  <w:footnote w:type="continuationNotice" w:id="1">
    <w:p w14:paraId="664BBBAB" w14:textId="77777777" w:rsidR="001F5BB3" w:rsidRDefault="001F5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0F9C" w14:textId="77777777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4EC78A72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581708C9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D60A9"/>
    <w:multiLevelType w:val="hybridMultilevel"/>
    <w:tmpl w:val="FA0C2F06"/>
    <w:lvl w:ilvl="0" w:tplc="89FC2510">
      <w:start w:val="1"/>
      <w:numFmt w:val="decimal"/>
      <w:lvlText w:val="%1"/>
      <w:lvlJc w:val="left"/>
      <w:pPr>
        <w:ind w:left="1265" w:hanging="360"/>
      </w:pPr>
      <w:rPr>
        <w:rFonts w:ascii="Arial" w:eastAsia="Arial" w:hAnsi="Arial" w:hint="default"/>
        <w:sz w:val="18"/>
        <w:szCs w:val="18"/>
      </w:rPr>
    </w:lvl>
    <w:lvl w:ilvl="1" w:tplc="33883542">
      <w:start w:val="1"/>
      <w:numFmt w:val="lowerLetter"/>
      <w:lvlText w:val="%2."/>
      <w:lvlJc w:val="left"/>
      <w:pPr>
        <w:ind w:left="2114" w:hanging="423"/>
      </w:pPr>
      <w:rPr>
        <w:rFonts w:ascii="Arial" w:eastAsia="Arial" w:hAnsi="Arial" w:hint="default"/>
        <w:sz w:val="18"/>
        <w:szCs w:val="18"/>
      </w:rPr>
    </w:lvl>
    <w:lvl w:ilvl="2" w:tplc="6EBC7AB6">
      <w:start w:val="1"/>
      <w:numFmt w:val="bullet"/>
      <w:lvlText w:val="•"/>
      <w:lvlJc w:val="left"/>
      <w:pPr>
        <w:ind w:left="3102" w:hanging="423"/>
      </w:pPr>
      <w:rPr>
        <w:rFonts w:hint="default"/>
      </w:rPr>
    </w:lvl>
    <w:lvl w:ilvl="3" w:tplc="06BCD50E">
      <w:start w:val="1"/>
      <w:numFmt w:val="bullet"/>
      <w:lvlText w:val="•"/>
      <w:lvlJc w:val="left"/>
      <w:pPr>
        <w:ind w:left="4090" w:hanging="423"/>
      </w:pPr>
      <w:rPr>
        <w:rFonts w:hint="default"/>
      </w:rPr>
    </w:lvl>
    <w:lvl w:ilvl="4" w:tplc="20D293FC">
      <w:start w:val="1"/>
      <w:numFmt w:val="bullet"/>
      <w:lvlText w:val="•"/>
      <w:lvlJc w:val="left"/>
      <w:pPr>
        <w:ind w:left="5078" w:hanging="423"/>
      </w:pPr>
      <w:rPr>
        <w:rFonts w:hint="default"/>
      </w:rPr>
    </w:lvl>
    <w:lvl w:ilvl="5" w:tplc="C9F44E5C">
      <w:start w:val="1"/>
      <w:numFmt w:val="bullet"/>
      <w:lvlText w:val="•"/>
      <w:lvlJc w:val="left"/>
      <w:pPr>
        <w:ind w:left="6066" w:hanging="423"/>
      </w:pPr>
      <w:rPr>
        <w:rFonts w:hint="default"/>
      </w:rPr>
    </w:lvl>
    <w:lvl w:ilvl="6" w:tplc="8DCE8BC6">
      <w:start w:val="1"/>
      <w:numFmt w:val="bullet"/>
      <w:lvlText w:val="•"/>
      <w:lvlJc w:val="left"/>
      <w:pPr>
        <w:ind w:left="7054" w:hanging="423"/>
      </w:pPr>
      <w:rPr>
        <w:rFonts w:hint="default"/>
      </w:rPr>
    </w:lvl>
    <w:lvl w:ilvl="7" w:tplc="93025236">
      <w:start w:val="1"/>
      <w:numFmt w:val="bullet"/>
      <w:lvlText w:val="•"/>
      <w:lvlJc w:val="left"/>
      <w:pPr>
        <w:ind w:left="8042" w:hanging="423"/>
      </w:pPr>
      <w:rPr>
        <w:rFonts w:hint="default"/>
      </w:rPr>
    </w:lvl>
    <w:lvl w:ilvl="8" w:tplc="3078E752">
      <w:start w:val="1"/>
      <w:numFmt w:val="bullet"/>
      <w:lvlText w:val="•"/>
      <w:lvlJc w:val="left"/>
      <w:pPr>
        <w:ind w:left="9030" w:hanging="423"/>
      </w:pPr>
      <w:rPr>
        <w:rFonts w:hint="default"/>
      </w:r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5012D"/>
    <w:multiLevelType w:val="hybridMultilevel"/>
    <w:tmpl w:val="762AA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93283">
    <w:abstractNumId w:val="2"/>
  </w:num>
  <w:num w:numId="2" w16cid:durableId="1372415055">
    <w:abstractNumId w:val="1"/>
  </w:num>
  <w:num w:numId="3" w16cid:durableId="991643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800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3972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87591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964810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821559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0198365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8841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7239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14972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5040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253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005814">
    <w:abstractNumId w:val="4"/>
  </w:num>
  <w:num w:numId="16" w16cid:durableId="14297359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424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558681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537720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0763245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3205736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667123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5432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8825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47244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631596">
    <w:abstractNumId w:val="23"/>
  </w:num>
  <w:num w:numId="27" w16cid:durableId="588467493">
    <w:abstractNumId w:val="11"/>
  </w:num>
  <w:num w:numId="28" w16cid:durableId="92672779">
    <w:abstractNumId w:val="16"/>
  </w:num>
  <w:num w:numId="29" w16cid:durableId="1521580393">
    <w:abstractNumId w:val="17"/>
  </w:num>
  <w:num w:numId="30" w16cid:durableId="1982423970">
    <w:abstractNumId w:val="3"/>
  </w:num>
  <w:num w:numId="31" w16cid:durableId="498622637">
    <w:abstractNumId w:val="24"/>
  </w:num>
  <w:num w:numId="32" w16cid:durableId="1216621024">
    <w:abstractNumId w:val="7"/>
  </w:num>
  <w:num w:numId="33" w16cid:durableId="163476166">
    <w:abstractNumId w:val="8"/>
  </w:num>
  <w:num w:numId="34" w16cid:durableId="322046323">
    <w:abstractNumId w:val="5"/>
  </w:num>
  <w:num w:numId="35" w16cid:durableId="1887061809">
    <w:abstractNumId w:val="0"/>
  </w:num>
  <w:num w:numId="36" w16cid:durableId="126472635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6C1D"/>
    <w:rsid w:val="000079EA"/>
    <w:rsid w:val="0001312E"/>
    <w:rsid w:val="00013A12"/>
    <w:rsid w:val="00015954"/>
    <w:rsid w:val="00015E05"/>
    <w:rsid w:val="00015E3D"/>
    <w:rsid w:val="000167C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422A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D7AF4"/>
    <w:rsid w:val="000F0671"/>
    <w:rsid w:val="000F1C74"/>
    <w:rsid w:val="000F1D0C"/>
    <w:rsid w:val="000F432B"/>
    <w:rsid w:val="000F553D"/>
    <w:rsid w:val="00101EA8"/>
    <w:rsid w:val="00105EAF"/>
    <w:rsid w:val="00107A19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1B31"/>
    <w:rsid w:val="00145763"/>
    <w:rsid w:val="0014672D"/>
    <w:rsid w:val="00153213"/>
    <w:rsid w:val="001549A9"/>
    <w:rsid w:val="00154D43"/>
    <w:rsid w:val="00157DAD"/>
    <w:rsid w:val="001645D2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1DA"/>
    <w:rsid w:val="00196356"/>
    <w:rsid w:val="00197FC5"/>
    <w:rsid w:val="001A14FA"/>
    <w:rsid w:val="001A1600"/>
    <w:rsid w:val="001A1F58"/>
    <w:rsid w:val="001A27DC"/>
    <w:rsid w:val="001A2849"/>
    <w:rsid w:val="001A3E3F"/>
    <w:rsid w:val="001A4580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6B3"/>
    <w:rsid w:val="001F5B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37D9B"/>
    <w:rsid w:val="00243EEE"/>
    <w:rsid w:val="002440F9"/>
    <w:rsid w:val="00245068"/>
    <w:rsid w:val="002508A7"/>
    <w:rsid w:val="00253864"/>
    <w:rsid w:val="00253AF4"/>
    <w:rsid w:val="002546CB"/>
    <w:rsid w:val="00254B78"/>
    <w:rsid w:val="0025598C"/>
    <w:rsid w:val="00257199"/>
    <w:rsid w:val="00260096"/>
    <w:rsid w:val="002613BE"/>
    <w:rsid w:val="002652ED"/>
    <w:rsid w:val="00266121"/>
    <w:rsid w:val="002748DC"/>
    <w:rsid w:val="00275908"/>
    <w:rsid w:val="00280618"/>
    <w:rsid w:val="0028063B"/>
    <w:rsid w:val="00280BF4"/>
    <w:rsid w:val="002819F8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D057D"/>
    <w:rsid w:val="002D1D17"/>
    <w:rsid w:val="002D33EB"/>
    <w:rsid w:val="002D5717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14F33"/>
    <w:rsid w:val="00317132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1794"/>
    <w:rsid w:val="0037297B"/>
    <w:rsid w:val="00372EA2"/>
    <w:rsid w:val="003751ED"/>
    <w:rsid w:val="0037795C"/>
    <w:rsid w:val="00380C6D"/>
    <w:rsid w:val="0038624A"/>
    <w:rsid w:val="00386CD6"/>
    <w:rsid w:val="003872F9"/>
    <w:rsid w:val="003906C1"/>
    <w:rsid w:val="00396D0D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0FA6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45E02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D0773"/>
    <w:rsid w:val="004D1DD8"/>
    <w:rsid w:val="004D3649"/>
    <w:rsid w:val="004D4CA2"/>
    <w:rsid w:val="004E5276"/>
    <w:rsid w:val="004F6EE1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DB7"/>
    <w:rsid w:val="00562BEC"/>
    <w:rsid w:val="00562C5F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4A"/>
    <w:rsid w:val="005C18EE"/>
    <w:rsid w:val="005C4633"/>
    <w:rsid w:val="005C57EB"/>
    <w:rsid w:val="005D193F"/>
    <w:rsid w:val="005D54E3"/>
    <w:rsid w:val="005D5DBD"/>
    <w:rsid w:val="005E23D2"/>
    <w:rsid w:val="005E6333"/>
    <w:rsid w:val="005E6D5F"/>
    <w:rsid w:val="005E7352"/>
    <w:rsid w:val="005F149B"/>
    <w:rsid w:val="005F43FD"/>
    <w:rsid w:val="005F4AAA"/>
    <w:rsid w:val="005F5931"/>
    <w:rsid w:val="005F78E2"/>
    <w:rsid w:val="005F7F6C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31AD"/>
    <w:rsid w:val="006379C4"/>
    <w:rsid w:val="00643A7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71392"/>
    <w:rsid w:val="00674543"/>
    <w:rsid w:val="00676651"/>
    <w:rsid w:val="006766FF"/>
    <w:rsid w:val="0067761E"/>
    <w:rsid w:val="006827AF"/>
    <w:rsid w:val="00685FD6"/>
    <w:rsid w:val="006908FF"/>
    <w:rsid w:val="00694BEE"/>
    <w:rsid w:val="00695058"/>
    <w:rsid w:val="006962E1"/>
    <w:rsid w:val="0069784F"/>
    <w:rsid w:val="006A24D4"/>
    <w:rsid w:val="006A3823"/>
    <w:rsid w:val="006A66EA"/>
    <w:rsid w:val="006A6BAA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A24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4999"/>
    <w:rsid w:val="007307E1"/>
    <w:rsid w:val="0073186D"/>
    <w:rsid w:val="00732B7F"/>
    <w:rsid w:val="007354B0"/>
    <w:rsid w:val="00735CF6"/>
    <w:rsid w:val="00737B3D"/>
    <w:rsid w:val="00740956"/>
    <w:rsid w:val="00741FDB"/>
    <w:rsid w:val="00743534"/>
    <w:rsid w:val="00743B2F"/>
    <w:rsid w:val="0074498B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159C"/>
    <w:rsid w:val="00774D7A"/>
    <w:rsid w:val="0077605C"/>
    <w:rsid w:val="00776213"/>
    <w:rsid w:val="007767F0"/>
    <w:rsid w:val="00777233"/>
    <w:rsid w:val="0078217E"/>
    <w:rsid w:val="00785044"/>
    <w:rsid w:val="00785973"/>
    <w:rsid w:val="00786A08"/>
    <w:rsid w:val="0079613A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37FBB"/>
    <w:rsid w:val="0084429F"/>
    <w:rsid w:val="00844672"/>
    <w:rsid w:val="00844ACB"/>
    <w:rsid w:val="00845431"/>
    <w:rsid w:val="00846C1E"/>
    <w:rsid w:val="0084785A"/>
    <w:rsid w:val="008503C0"/>
    <w:rsid w:val="0085137F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1F29"/>
    <w:rsid w:val="008759BF"/>
    <w:rsid w:val="00875E04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3CA3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5A4C"/>
    <w:rsid w:val="00976DF7"/>
    <w:rsid w:val="00977694"/>
    <w:rsid w:val="009778C5"/>
    <w:rsid w:val="00977E86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56B0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15ED"/>
    <w:rsid w:val="00A02341"/>
    <w:rsid w:val="00A02E16"/>
    <w:rsid w:val="00A0558E"/>
    <w:rsid w:val="00A132C7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22B6"/>
    <w:rsid w:val="00A935BD"/>
    <w:rsid w:val="00A94004"/>
    <w:rsid w:val="00A952B2"/>
    <w:rsid w:val="00A9650E"/>
    <w:rsid w:val="00AA24D7"/>
    <w:rsid w:val="00AA352B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1E8B"/>
    <w:rsid w:val="00AD304B"/>
    <w:rsid w:val="00AD3B38"/>
    <w:rsid w:val="00AE08EA"/>
    <w:rsid w:val="00AE2F2D"/>
    <w:rsid w:val="00AE3FCD"/>
    <w:rsid w:val="00AE4FB9"/>
    <w:rsid w:val="00AE5121"/>
    <w:rsid w:val="00AE5B19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3D5F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6D5C"/>
    <w:rsid w:val="00B470E0"/>
    <w:rsid w:val="00B47606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65E4"/>
    <w:rsid w:val="00BE7745"/>
    <w:rsid w:val="00BF1459"/>
    <w:rsid w:val="00BF20A3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4FAE"/>
    <w:rsid w:val="00C15237"/>
    <w:rsid w:val="00C16833"/>
    <w:rsid w:val="00C16EDD"/>
    <w:rsid w:val="00C179A7"/>
    <w:rsid w:val="00C21AA1"/>
    <w:rsid w:val="00C223DF"/>
    <w:rsid w:val="00C23E4D"/>
    <w:rsid w:val="00C248BB"/>
    <w:rsid w:val="00C300A3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1934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A6E3B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397B"/>
    <w:rsid w:val="00CF59FB"/>
    <w:rsid w:val="00D0340B"/>
    <w:rsid w:val="00D0342A"/>
    <w:rsid w:val="00D039B6"/>
    <w:rsid w:val="00D07FEF"/>
    <w:rsid w:val="00D1146B"/>
    <w:rsid w:val="00D13161"/>
    <w:rsid w:val="00D16DE4"/>
    <w:rsid w:val="00D20CE4"/>
    <w:rsid w:val="00D239CC"/>
    <w:rsid w:val="00D24B30"/>
    <w:rsid w:val="00D2572C"/>
    <w:rsid w:val="00D36303"/>
    <w:rsid w:val="00D405E2"/>
    <w:rsid w:val="00D439EC"/>
    <w:rsid w:val="00D50B9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4EC3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A40"/>
    <w:rsid w:val="00E35FC3"/>
    <w:rsid w:val="00E362EE"/>
    <w:rsid w:val="00E3647A"/>
    <w:rsid w:val="00E37679"/>
    <w:rsid w:val="00E3773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1859"/>
    <w:rsid w:val="00E92408"/>
    <w:rsid w:val="00E96A50"/>
    <w:rsid w:val="00E972D1"/>
    <w:rsid w:val="00EA1FCE"/>
    <w:rsid w:val="00EA325D"/>
    <w:rsid w:val="00EA37F7"/>
    <w:rsid w:val="00EA58D1"/>
    <w:rsid w:val="00EA7795"/>
    <w:rsid w:val="00EB4438"/>
    <w:rsid w:val="00EB4727"/>
    <w:rsid w:val="00EB4EFE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1C89"/>
    <w:rsid w:val="00F13BED"/>
    <w:rsid w:val="00F178B9"/>
    <w:rsid w:val="00F179E0"/>
    <w:rsid w:val="00F20166"/>
    <w:rsid w:val="00F23755"/>
    <w:rsid w:val="00F23901"/>
    <w:rsid w:val="00F23C5E"/>
    <w:rsid w:val="00F27E25"/>
    <w:rsid w:val="00F313FA"/>
    <w:rsid w:val="00F36933"/>
    <w:rsid w:val="00F37CEA"/>
    <w:rsid w:val="00F4476A"/>
    <w:rsid w:val="00F45A3E"/>
    <w:rsid w:val="00F46237"/>
    <w:rsid w:val="00F51142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30BC"/>
    <w:rsid w:val="00F95826"/>
    <w:rsid w:val="00F964BE"/>
    <w:rsid w:val="00FA159D"/>
    <w:rsid w:val="00FA7656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5893"/>
    <w:rsid w:val="00FE68C9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8A2A2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7A4E71-3C53-4820-AB03-AD9CDD1ECF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741D19-AFB0-4243-9BF0-531E652B6E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5152AF-F491-4022-B62E-B515DC0B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5</TotalTime>
  <Pages>2</Pages>
  <Words>614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Chodak Katarzyna [PGE Systemy S.A.]</cp:lastModifiedBy>
  <cp:revision>10</cp:revision>
  <cp:lastPrinted>2026-05-26T13:52:00Z</cp:lastPrinted>
  <dcterms:created xsi:type="dcterms:W3CDTF">2024-09-04T13:08:00Z</dcterms:created>
  <dcterms:modified xsi:type="dcterms:W3CDTF">2026-05-27T14:18:00Z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66b5d990-821a-4d41-b503-280f184b2126_Enabled">
    <vt:lpwstr>true</vt:lpwstr>
  </property>
  <property fmtid="{D5CDD505-2E9C-101B-9397-08002B2CF9AE}" pid="9" name="MSIP_Label_66b5d990-821a-4d41-b503-280f184b2126_SetDate">
    <vt:lpwstr>2024-09-06T11:41:35Z</vt:lpwstr>
  </property>
  <property fmtid="{D5CDD505-2E9C-101B-9397-08002B2CF9AE}" pid="10" name="MSIP_Label_66b5d990-821a-4d41-b503-280f184b2126_Method">
    <vt:lpwstr>Privileged</vt:lpwstr>
  </property>
  <property fmtid="{D5CDD505-2E9C-101B-9397-08002B2CF9AE}" pid="11" name="MSIP_Label_66b5d990-821a-4d41-b503-280f184b2126_Name">
    <vt:lpwstr>ALL-Publiczne</vt:lpwstr>
  </property>
  <property fmtid="{D5CDD505-2E9C-101B-9397-08002B2CF9AE}" pid="12" name="MSIP_Label_66b5d990-821a-4d41-b503-280f184b2126_SiteId">
    <vt:lpwstr>e9895a11-04dc-4848-aa12-7fca9faefb60</vt:lpwstr>
  </property>
  <property fmtid="{D5CDD505-2E9C-101B-9397-08002B2CF9AE}" pid="13" name="MSIP_Label_66b5d990-821a-4d41-b503-280f184b2126_ActionId">
    <vt:lpwstr>5aa669a4-6776-45bd-bc7a-3e7cd3385d52</vt:lpwstr>
  </property>
  <property fmtid="{D5CDD505-2E9C-101B-9397-08002B2CF9AE}" pid="14" name="MSIP_Label_66b5d990-821a-4d41-b503-280f184b2126_ContentBits">
    <vt:lpwstr>0</vt:lpwstr>
  </property>
</Properties>
</file>